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2024-2030年中国玻化微珠保温行业市场发展现状及投资前景咨询报告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2024-2030年中国玻化微珠保温行业市场发展现状及投资前景咨询报告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2024-2030年中国玻化微珠保温行业市场发展现状及投资前景咨询报告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2024-2030年中国玻化微珠保温行业市场发展现状及投资前景咨询报告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