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2024-2030年中国红腹锦鸡行业市场发展现状及投资前景咨询报告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2024-2030年中国红腹锦鸡行业市场发展现状及投资前景咨询报告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2024-2030年中国红腹锦鸡行业市场发展现状及投资前景咨询报告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2024-2030年中国红腹锦鸡行业市场发展现状及投资前景咨询报告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371305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