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2024-2030年中国麦迪霉素行业市场发展现状及投资前景咨询报告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2024-2030年中国麦迪霉素行业市场发展现状及投资前景咨询报告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2024-2030年中国麦迪霉素行业市场发展现状及投资前景咨询报告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https://www.icandata.com/view/371464.html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https://www.icandata.com/view/371464.html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2024-2030年中国麦迪霉素行业市场发展现状及投资前景咨询报告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371464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