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2024-2030年中国大麦茶饮料行业市场发展现状及投资前景咨询报告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2024-2030年中国大麦茶饮料行业市场发展现状及投资前景咨询报告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2024-2030年中国大麦茶饮料行业市场发展现状及投资前景咨询报告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2024-2030年中国大麦茶饮料行业市场发展现状及投资前景咨询报告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371510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