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2024-2030年中国紫外线固化胶行业市场发展现状及投资前景咨询报告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2024-2030年中国紫外线固化胶行业市场发展现状及投资前景咨询报告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2024-2030年中国紫外线固化胶行业市场发展现状及投资前景咨询报告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2024-2030年中国紫外线固化胶行业市场发展现状及投资前景咨询报告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371522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