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2024-2030年中国提花窗帘行业市场发展现状及投资前景咨询报告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2024-2030年中国提花窗帘行业市场发展现状及投资前景咨询报告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2024-2030年中国提花窗帘行业市场发展现状及投资前景咨询报告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2024-2030年中国提花窗帘行业市场发展现状及投资前景咨询报告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