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2024-2030年中国珠绣亮片行业市场发展现状及投资前景咨询报告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2024-2030年中国珠绣亮片行业市场发展现状及投资前景咨询报告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2024-2030年中国珠绣亮片行业市场发展现状及投资前景咨询报告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2024-2030年中国珠绣亮片行业市场发展现状及投资前景咨询报告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