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2024-2030年中国杂石珠饰品行业市场发展现状及投资前景咨询报告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2024-2030年中国杂石珠饰品行业市场发展现状及投资前景咨询报告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2024-2030年中国杂石珠饰品行业市场发展现状及投资前景咨询报告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2024-2030年中国杂石珠饰品行业市场发展现状及投资前景咨询报告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