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2024-2030年中国三叶罗茨鼓风机行业市场发展现状及投资前景咨询报告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2024-2030年中国三叶罗茨鼓风机行业市场发展现状及投资前景咨询报告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2024-2030年中国三叶罗茨鼓风机行业市场发展现状及投资前景咨询报告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2024-2030年中国三叶罗茨鼓风机行业市场发展现状及投资前景咨询报告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