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2024-2030年中国汽车用缓冲器行业市场发展现状及投资前景咨询报告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2024-2030年中国汽车用缓冲器行业市场发展现状及投资前景咨询报告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2024-2030年中国汽车用缓冲器行业市场发展现状及投资前景咨询报告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2024-2030年中国汽车用缓冲器行业市场发展现状及投资前景咨询报告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