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2024-2030年中国家庭保洁行业市场发展现状及投资前景咨询报告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2024-2030年中国家庭保洁行业市场发展现状及投资前景咨询报告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2024-2030年中国家庭保洁行业市场发展现状及投资前景咨询报告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2024-2030年中国家庭保洁行业市场发展现状及投资前景咨询报告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371658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