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2024-2030年中国铁路运输网管理行业市场发展现状及投资前景咨询报告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2024-2030年中国铁路运输网管理行业市场发展现状及投资前景咨询报告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2024-2030年中国铁路运输网管理行业市场发展现状及投资前景咨询报告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2024-2030年中国铁路运输网管理行业市场发展现状及投资前景咨询报告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