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2024-2030年中国铬刚玉行业市场发展现状及投资前景咨询报告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2024-2030年中国铬刚玉行业市场发展现状及投资前景咨询报告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2024-2030年中国铬刚玉行业市场发展现状及投资前景咨询报告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https://www.icandata.com/view/371728.html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https://www.icandata.com/view/371728.html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2024-2030年中国铬刚玉行业市场发展现状及投资前景咨询报告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371728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