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2024-2030年中国粘固粉调刀行业市场发展现状及投资前景咨询报告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2024-2030年中国粘固粉调刀行业市场发展现状及投资前景咨询报告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2024-2030年中国粘固粉调刀行业市场发展现状及投资前景咨询报告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2024-2030年中国粘固粉调刀行业市场发展现状及投资前景咨询报告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