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2024-2030年中国香根草油行业市场发展现状及投资前景咨询报告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2024-2030年中国香根草油行业市场发展现状及投资前景咨询报告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2024-2030年中国香根草油行业市场发展现状及投资前景咨询报告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2024-2030年中国香根草油行业市场发展现状及投资前景咨询报告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