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2024-2030年中国融资咨询行业市场发展现状及投资前景咨询报告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2024-2030年中国融资咨询行业市场发展现状及投资前景咨询报告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2024-2030年中国融资咨询行业市场发展现状及投资前景咨询报告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2024-2030年中国融资咨询行业市场发展现状及投资前景咨询报告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