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2024-2030年中国气体检测监控系统行业市场发展现状及投资前景咨询报告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2024-2030年中国气体检测监控系统行业市场发展现状及投资前景咨询报告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2024-2030年中国气体检测监控系统行业市场发展现状及投资前景咨询报告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2024-2030年中国气体检测监控系统行业市场发展现状及投资前景咨询报告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