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2024-2030年中国汽车自动采样设备行业市场发展现状及投资前景咨询报告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2024-2030年中国汽车自动采样设备行业市场发展现状及投资前景咨询报告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2024-2030年中国汽车自动采样设备行业市场发展现状及投资前景咨询报告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2024-2030年中国汽车自动采样设备行业市场发展现状及投资前景咨询报告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