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2024-2030年中国柔性自动化装备行业市场发展现状及投资前景咨询报告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2024-2030年中国柔性自动化装备行业市场发展现状及投资前景咨询报告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2024-2030年中国柔性自动化装备行业市场发展现状及投资前景咨询报告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2024-2030年中国柔性自动化装备行业市场发展现状及投资前景咨询报告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