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2024-2030年中国输送机保护装置行业市场发展现状及投资前景咨询报告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2024-2030年中国输送机保护装置行业市场发展现状及投资前景咨询报告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2024-2030年中国输送机保护装置行业市场发展现状及投资前景咨询报告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2024-2030年中国输送机保护装置行业市场发展现状及投资前景咨询报告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