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2024-2030年中国地面安装光伏发电行业市场发展现状及投资前景咨询报告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2024-2030年中国地面安装光伏发电行业市场发展现状及投资前景咨询报告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2024-2030年中国地面安装光伏发电行业市场发展现状及投资前景咨询报告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https://www.icandata.com/view/371968.html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https://www.icandata.com/view/371968.html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2024-2030年中国地面安装光伏发电行业市场发展现状及投资前景咨询报告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371968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