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2024-2030年中国旋转闪蒸干燥器行业市场发展现状及投资前景咨询报告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2024-2030年中国旋转闪蒸干燥器行业市场发展现状及投资前景咨询报告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2024-2030年中国旋转闪蒸干燥器行业市场发展现状及投资前景咨询报告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2024-2030年中国旋转闪蒸干燥器行业市场发展现状及投资前景咨询报告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