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2024-2030年中国干扰抑制器行业市场发展现状及投资前景咨询报告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2024-2030年中国干扰抑制器行业市场发展现状及投资前景咨询报告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2024-2030年中国干扰抑制器行业市场发展现状及投资前景咨询报告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2024-2030年中国干扰抑制器行业市场发展现状及投资前景咨询报告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