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2024-2030年中国usb暖手宝行业市场发展现状及投资前景咨询报告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2024-2030年中国usb暖手宝行业市场发展现状及投资前景咨询报告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2024-2030年中国usb暖手宝行业市场发展现状及投资前景咨询报告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2024-2030年中国usb暖手宝行业市场发展现状及投资前景咨询报告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