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2024-2030年中国折叠式家具行业市场发展现状及投资前景咨询报告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2024-2030年中国折叠式家具行业市场发展现状及投资前景咨询报告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2024-2030年中国折叠式家具行业市场发展现状及投资前景咨询报告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2024-2030年中国折叠式家具行业市场发展现状及投资前景咨询报告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