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2024-2030年中国绿碳化硅微粉行业市场发展现状及投资前景咨询报告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2024-2030年中国绿碳化硅微粉行业市场发展现状及投资前景咨询报告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2024-2030年中国绿碳化硅微粉行业市场发展现状及投资前景咨询报告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https://www.icandata.com/view/372125.html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https://www.icandata.com/view/372125.html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2024-2030年中国绿碳化硅微粉行业市场发展现状及投资前景咨询报告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372125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