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2024-2030年中国杂交鲟行业市场发展现状及投资前景咨询报告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2024-2030年中国杂交鲟行业市场发展现状及投资前景咨询报告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2024-2030年中国杂交鲟行业市场发展现状及投资前景咨询报告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https://www.icandata.com/view/372248.html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https://www.icandata.com/view/372248.html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2024-2030年中国杂交鲟行业市场发展现状及投资前景咨询报告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372248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