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2024-2030年中国石化设备专用安全阀行业市场发展现状及投资前景咨询报告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2024-2030年中国石化设备专用安全阀行业市场发展现状及投资前景咨询报告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2024-2030年中国石化设备专用安全阀行业市场发展现状及投资前景咨询报告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2024-2030年中国石化设备专用安全阀行业市场发展现状及投资前景咨询报告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