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2024-2030年中国模压门免漆门行业市场发展现状及投资前景咨询报告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2024-2030年中国模压门免漆门行业市场发展现状及投资前景咨询报告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2024-2030年中国模压门免漆门行业市场发展现状及投资前景咨询报告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2024-2030年中国模压门免漆门行业市场发展现状及投资前景咨询报告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