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2024-2030年中国直管式空气预热器行业市场发展现状及投资前景咨询报告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2024-2030年中国直管式空气预热器行业市场发展现状及投资前景咨询报告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2024-2030年中国直管式空气预热器行业市场发展现状及投资前景咨询报告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2024-2030年中国直管式空气预热器行业市场发展现状及投资前景咨询报告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