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2024-2030年中国仓储管理系统（WMS）行业市场发展现状及投资前景咨询报告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2024-2030年中国仓储管理系统（WMS）行业市场发展现状及投资前景咨询报告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2024-2030年中国仓储管理系统（WMS）行业市场发展现状及投资前景咨询报告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https://www.icandata.com/view/372382.html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https://www.icandata.com/view/372382.html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2024-2030年中国仓储管理系统（WMS）行业市场发展现状及投资前景咨询报告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372382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