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2024-2030年中国综合布线系统行业市场发展现状及投资前景咨询报告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2024-2030年中国综合布线系统行业市场发展现状及投资前景咨询报告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2024-2030年中国综合布线系统行业市场发展现状及投资前景咨询报告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2024-2030年中国综合布线系统行业市场发展现状及投资前景咨询报告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