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2024-2030年中国GPS接收器行业市场发展现状及投资前景咨询报告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2024-2030年中国GPS接收器行业市场发展现状及投资前景咨询报告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2024-2030年中国GPS接收器行业市场发展现状及投资前景咨询报告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2024-2030年中国GPS接收器行业市场发展现状及投资前景咨询报告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