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2024-2030年中国排污自吸泵行业市场发展现状及投资前景咨询报告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2024-2030年中国排污自吸泵行业市场发展现状及投资前景咨询报告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2024-2030年中国排污自吸泵行业市场发展现状及投资前景咨询报告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2024-2030年中国排污自吸泵行业市场发展现状及投资前景咨询报告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