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2024-2030年中国手机保护膜行业市场发展现状及投资前景咨询报告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2024-2030年中国手机保护膜行业市场发展现状及投资前景咨询报告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2024-2030年中国手机保护膜行业市场发展现状及投资前景咨询报告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https://www.icandata.com/view/372536.html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https://www.icandata.com/view/372536.html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2024-2030年中国手机保护膜行业市场发展现状及投资前景咨询报告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372536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