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2024-2030年中国乙宝桶混剂行业市场发展现状及投资前景咨询报告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2024-2030年中国乙宝桶混剂行业市场发展现状及投资前景咨询报告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2024-2030年中国乙宝桶混剂行业市场发展现状及投资前景咨询报告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2024-2030年中国乙宝桶混剂行业市场发展现状及投资前景咨询报告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