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2024-2030年中国控制释放剂行业市场发展现状及投资前景咨询报告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2024-2030年中国控制释放剂行业市场发展现状及投资前景咨询报告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2024-2030年中国控制释放剂行业市场发展现状及投资前景咨询报告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2024-2030年中国控制释放剂行业市场发展现状及投资前景咨询报告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