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2024-2030年中国药害减轻剂行业市场发展现状及投资前景咨询报告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2024-2030年中国药害减轻剂行业市场发展现状及投资前景咨询报告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2024-2030年中国药害减轻剂行业市场发展现状及投资前景咨询报告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2024-2030年中国药害减轻剂行业市场发展现状及投资前景咨询报告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