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2024-2030年中国水利与港口工程建筑行业市场运营状况分析及投资规划建议咨询报告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2024-2030年中国水利与港口工程建筑行业市场运营状况分析及投资规划建议咨询报告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2024-2030年中国水利与港口工程建筑行业市场运营状况分析及投资规划建议咨询报告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https://www.icandata.com/view/372729.html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https://www.icandata.com/view/372729.html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2024-2030年中国水利与港口工程建筑行业市场运营状况分析及投资规划建议咨询报告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372729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