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2024-2030年中国醋酸四烯物行业市场发展现状及投资前景咨询报告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2024-2030年中国醋酸四烯物行业市场发展现状及投资前景咨询报告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2024-2030年中国醋酸四烯物行业市场发展现状及投资前景咨询报告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2024-2030年中国醋酸四烯物行业市场发展现状及投资前景咨询报告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372894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