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2024-2030年中国草酸分析纯行业市场发展现状及投资前景咨询报告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2024-2030年中国草酸分析纯行业市场发展现状及投资前景咨询报告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2024-2030年中国草酸分析纯行业市场发展现状及投资前景咨询报告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2024-2030年中国草酸分析纯行业市场发展现状及投资前景咨询报告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