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2024-2030年中国版纹防伪系统行业市场发展现状及投资前景咨询报告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2024-2030年中国版纹防伪系统行业市场发展现状及投资前景咨询报告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2024-2030年中国版纹防伪系统行业市场发展现状及投资前景咨询报告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2024-2030年中国版纹防伪系统行业市场发展现状及投资前景咨询报告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