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2024-2030年中国粘土砖瓦及建筑砌块制造行业市场发展现状及投资前景咨询报告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2024-2030年中国粘土砖瓦及建筑砌块制造行业市场发展现状及投资前景咨询报告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2024-2030年中国粘土砖瓦及建筑砌块制造行业市场发展现状及投资前景咨询报告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https://www.icandata.com/view/372994.html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https://www.icandata.com/view/372994.html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2024-2030年中国粘土砖瓦及建筑砌块制造行业市场发展现状及投资前景咨询报告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372994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