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2024-2030年中国全自动斜背式不干胶印刷机行业市场发展现状及投资前景咨询报告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2024-2030年中国全自动斜背式不干胶印刷机行业市场发展现状及投资前景咨询报告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2024-2030年中国全自动斜背式不干胶印刷机行业市场发展现状及投资前景咨询报告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https://www.icandata.com/view/373055.html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https://www.icandata.com/view/373055.html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2024-2030年中国全自动斜背式不干胶印刷机行业市场发展现状及投资前景咨询报告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373055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