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2024-2030年中国水质澄清剂行业市场发展现状及投资前景咨询报告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2024-2030年中国水质澄清剂行业市场发展现状及投资前景咨询报告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2024-2030年中国水质澄清剂行业市场发展现状及投资前景咨询报告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2024-2030年中国水质澄清剂行业市场发展现状及投资前景咨询报告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