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2024-2030年中国污水切割泵行业市场发展现状及投资前景咨询报告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2024-2030年中国污水切割泵行业市场发展现状及投资前景咨询报告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2024-2030年中国污水切割泵行业市场发展现状及投资前景咨询报告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https://www.icandata.com/view/373089.html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https://www.icandata.com/view/373089.html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2024-2030年中国污水切割泵行业市场发展现状及投资前景咨询报告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373089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