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2024-2030年中国糖渍板栗行业市场发展现状及投资前景咨询报告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2024-2030年中国糖渍板栗行业市场发展现状及投资前景咨询报告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2024-2030年中国糖渍板栗行业市场发展现状及投资前景咨询报告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2024-2030年中国糖渍板栗行业市场发展现状及投资前景咨询报告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