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2024-2030年中国铜头数码光纤线行业市场发展现状及投资前景咨询报告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2024-2030年中国铜头数码光纤线行业市场发展现状及投资前景咨询报告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2024-2030年中国铜头数码光纤线行业市场发展现状及投资前景咨询报告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2024-2030年中国铜头数码光纤线行业市场发展现状及投资前景咨询报告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