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2024-2030年中国丝印钢版行业市场发展现状及投资前景咨询报告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2024-2030年中国丝印钢版行业市场发展现状及投资前景咨询报告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2024-2030年中国丝印钢版行业市场发展现状及投资前景咨询报告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https://www.icandata.com/view/373247.html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https://www.icandata.com/view/373247.html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2024-2030年中国丝印钢版行业市场发展现状及投资前景咨询报告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373247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