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2024-2030年中国松木胶合板行业市场发展现状及投资前景咨询报告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2024-2030年中国松木胶合板行业市场发展现状及投资前景咨询报告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2024-2030年中国松木胶合板行业市场发展现状及投资前景咨询报告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2024-2030年中国松木胶合板行业市场发展现状及投资前景咨询报告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